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A29" w:rsidRDefault="00E33A29" w:rsidP="00C55017">
      <w:r>
        <w:separator/>
      </w:r>
    </w:p>
  </w:endnote>
  <w:endnote w:type="continuationSeparator" w:id="0">
    <w:p w:rsidR="00E33A29" w:rsidRDefault="00E33A29" w:rsidP="00C55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黑体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黑体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华康简标题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仿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9" w:rsidRDefault="00E33A29">
    <w:pPr>
      <w:pStyle w:val="Foo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 w:rsidR="00E33A29" w:rsidRDefault="00E33A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9" w:rsidRDefault="00E33A29">
    <w:pPr>
      <w:pStyle w:val="Footer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DD3E41">
      <w:rPr>
        <w:rFonts w:ascii="宋体"/>
        <w:noProof/>
        <w:sz w:val="28"/>
        <w:szCs w:val="28"/>
        <w:lang w:val="zh-CN"/>
      </w:rPr>
      <w:t>18</w:t>
    </w:r>
    <w:r>
      <w:rPr>
        <w:rFonts w:ascii="宋体" w:hAnsi="宋体"/>
        <w:sz w:val="28"/>
        <w:szCs w:val="28"/>
      </w:rPr>
      <w:fldChar w:fldCharType="end"/>
    </w:r>
  </w:p>
  <w:p w:rsidR="00E33A29" w:rsidRDefault="00E33A2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9" w:rsidRDefault="00E33A29">
    <w:pPr>
      <w:pStyle w:val="Footer"/>
      <w:jc w:val="right"/>
      <w:rPr>
        <w:rFonts w:ascii="宋体"/>
        <w:sz w:val="28"/>
        <w:szCs w:val="28"/>
      </w:rPr>
    </w:pPr>
  </w:p>
  <w:p w:rsidR="00E33A29" w:rsidRDefault="00E33A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A29" w:rsidRDefault="00E33A29" w:rsidP="00C55017">
      <w:r>
        <w:separator/>
      </w:r>
    </w:p>
  </w:footnote>
  <w:footnote w:type="continuationSeparator" w:id="0">
    <w:p w:rsidR="00E33A29" w:rsidRDefault="00E33A29" w:rsidP="00C550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5593"/>
    <w:multiLevelType w:val="multilevel"/>
    <w:tmpl w:val="0D175593"/>
    <w:lvl w:ilvl="0">
      <w:start w:val="1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5169630A"/>
    <w:multiLevelType w:val="multilevel"/>
    <w:tmpl w:val="5169630A"/>
    <w:lvl w:ilvl="0">
      <w:start w:val="1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72A27"/>
    <w:rsid w:val="001F4A1A"/>
    <w:rsid w:val="0028675D"/>
    <w:rsid w:val="002F15CC"/>
    <w:rsid w:val="00601B04"/>
    <w:rsid w:val="008A7AA9"/>
    <w:rsid w:val="00926C35"/>
    <w:rsid w:val="00972B08"/>
    <w:rsid w:val="00A7384C"/>
    <w:rsid w:val="00B76620"/>
    <w:rsid w:val="00BD5E21"/>
    <w:rsid w:val="00C55017"/>
    <w:rsid w:val="00C75480"/>
    <w:rsid w:val="00C84877"/>
    <w:rsid w:val="00DD3E41"/>
    <w:rsid w:val="00E33A29"/>
    <w:rsid w:val="00F705FD"/>
    <w:rsid w:val="07F16F59"/>
    <w:rsid w:val="0ABA60AB"/>
    <w:rsid w:val="15F0389A"/>
    <w:rsid w:val="2BA06F92"/>
    <w:rsid w:val="304F61A8"/>
    <w:rsid w:val="338D4E2A"/>
    <w:rsid w:val="419545E7"/>
    <w:rsid w:val="49812520"/>
    <w:rsid w:val="532D7206"/>
    <w:rsid w:val="554074FF"/>
    <w:rsid w:val="5B735F69"/>
    <w:rsid w:val="60861E12"/>
    <w:rsid w:val="620A5FB5"/>
    <w:rsid w:val="62B87D1D"/>
    <w:rsid w:val="63D92FC4"/>
    <w:rsid w:val="67840C2D"/>
    <w:rsid w:val="6DE532B5"/>
    <w:rsid w:val="71CD1F2F"/>
    <w:rsid w:val="73C35D91"/>
    <w:rsid w:val="749E1307"/>
    <w:rsid w:val="7B3D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18</Pages>
  <Words>732</Words>
  <Characters>4175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徐州市第四次全国经济普查领导小组办公室</dc:title>
  <dc:subject/>
  <dc:creator>Administrator</dc:creator>
  <cp:keywords/>
  <dc:description/>
  <cp:lastModifiedBy>User</cp:lastModifiedBy>
  <cp:revision>3</cp:revision>
  <cp:lastPrinted>2020-08-24T07:32:00Z</cp:lastPrinted>
  <dcterms:created xsi:type="dcterms:W3CDTF">2020-09-02T08:27:00Z</dcterms:created>
  <dcterms:modified xsi:type="dcterms:W3CDTF">2020-09-02T08:27:00Z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